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06" w:rsidRPr="00550802" w:rsidRDefault="008F7006" w:rsidP="00230FE6">
      <w:pPr>
        <w:rPr>
          <w:rFonts w:ascii="宋体"/>
          <w:sz w:val="32"/>
          <w:szCs w:val="32"/>
        </w:rPr>
      </w:pPr>
      <w:bookmarkStart w:id="0" w:name="_GoBack"/>
      <w:bookmarkEnd w:id="0"/>
      <w:r w:rsidRPr="00550802">
        <w:rPr>
          <w:rFonts w:ascii="宋体" w:hAnsi="宋体" w:hint="eastAsia"/>
          <w:sz w:val="32"/>
          <w:szCs w:val="32"/>
        </w:rPr>
        <w:t>附件</w:t>
      </w:r>
      <w:r w:rsidRPr="00550802">
        <w:rPr>
          <w:rFonts w:ascii="宋体" w:hAnsi="宋体"/>
          <w:sz w:val="32"/>
          <w:szCs w:val="32"/>
        </w:rPr>
        <w:t>1</w:t>
      </w:r>
      <w:r w:rsidRPr="00550802">
        <w:rPr>
          <w:rFonts w:ascii="宋体" w:hAnsi="宋体" w:hint="eastAsia"/>
          <w:sz w:val="32"/>
          <w:szCs w:val="32"/>
        </w:rPr>
        <w:t>：</w:t>
      </w:r>
    </w:p>
    <w:p w:rsidR="008F7006" w:rsidRPr="00230FE6" w:rsidRDefault="008F7006" w:rsidP="00A568E5">
      <w:pPr>
        <w:ind w:firstLineChars="200" w:firstLine="31680"/>
        <w:rPr>
          <w:rFonts w:ascii="Times New Roman" w:hAnsi="Times New Roman"/>
          <w:szCs w:val="24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87646F" w:rsidRDefault="008F7006" w:rsidP="00230FE6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广东省</w:t>
      </w:r>
      <w:r w:rsidRPr="0087646F"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</w:t>
      </w:r>
    </w:p>
    <w:p w:rsidR="008F7006" w:rsidRPr="00230FE6" w:rsidRDefault="008F7006" w:rsidP="00230FE6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8F7006" w:rsidRPr="000777EE" w:rsidRDefault="008F7006" w:rsidP="00230FE6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 w:rsidRPr="000777EE"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申请</w:t>
      </w:r>
      <w:r w:rsidRPr="000777EE"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Default="008F7006" w:rsidP="00A568E5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8F7006" w:rsidRPr="00230FE6" w:rsidRDefault="008F7006" w:rsidP="00A568E5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</w:p>
    <w:p w:rsidR="008F7006" w:rsidRDefault="008F7006" w:rsidP="00A568E5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推荐</w:t>
      </w: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单位：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8F7006" w:rsidRPr="00230FE6" w:rsidRDefault="008F7006" w:rsidP="00A568E5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</w:p>
    <w:p w:rsidR="008F7006" w:rsidRPr="00230FE6" w:rsidRDefault="008F7006" w:rsidP="00A568E5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年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月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日</w:t>
      </w: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F7006" w:rsidRPr="00230FE6" w:rsidRDefault="008F7006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24"/>
        </w:rPr>
      </w:pPr>
      <w:r>
        <w:rPr>
          <w:rFonts w:ascii="Times New Roman" w:hAnsi="Times New Roman" w:hint="eastAsia"/>
          <w:snapToGrid w:val="0"/>
          <w:kern w:val="0"/>
          <w:szCs w:val="24"/>
        </w:rPr>
        <w:t>广东省安全生产协会</w:t>
      </w:r>
      <w:r w:rsidRPr="00230FE6">
        <w:rPr>
          <w:rFonts w:ascii="Times New Roman" w:hAnsi="Times New Roman" w:hint="eastAsia"/>
          <w:snapToGrid w:val="0"/>
          <w:kern w:val="0"/>
          <w:szCs w:val="24"/>
        </w:rPr>
        <w:t>制</w:t>
      </w:r>
    </w:p>
    <w:p w:rsidR="008F7006" w:rsidRPr="00230FE6" w:rsidRDefault="008F7006" w:rsidP="00D26E20"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479"/>
        <w:gridCol w:w="1980"/>
        <w:gridCol w:w="1236"/>
        <w:gridCol w:w="1096"/>
        <w:gridCol w:w="1988"/>
      </w:tblGrid>
      <w:tr w:rsidR="008F7006" w:rsidRPr="00957D99" w:rsidTr="00840EC9">
        <w:trPr>
          <w:trHeight w:val="423"/>
        </w:trPr>
        <w:tc>
          <w:tcPr>
            <w:tcW w:w="1509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779" w:type="dxa"/>
            <w:gridSpan w:val="5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rPr>
          <w:trHeight w:val="458"/>
        </w:trPr>
        <w:tc>
          <w:tcPr>
            <w:tcW w:w="1509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8F7006" w:rsidRPr="00957D99" w:rsidTr="00840EC9">
        <w:tc>
          <w:tcPr>
            <w:tcW w:w="1509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8F7006" w:rsidRPr="00957D99" w:rsidTr="00840EC9">
        <w:tc>
          <w:tcPr>
            <w:tcW w:w="1509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rPr>
          <w:cantSplit/>
        </w:trPr>
        <w:tc>
          <w:tcPr>
            <w:tcW w:w="1509" w:type="dxa"/>
            <w:vMerge w:val="restart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7828C2">
        <w:trPr>
          <w:cantSplit/>
        </w:trPr>
        <w:tc>
          <w:tcPr>
            <w:tcW w:w="1509" w:type="dxa"/>
            <w:vMerge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rPr>
          <w:cantSplit/>
        </w:trPr>
        <w:tc>
          <w:tcPr>
            <w:tcW w:w="1509" w:type="dxa"/>
            <w:vMerge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8F7006" w:rsidRPr="00957D99" w:rsidTr="00840EC9">
        <w:trPr>
          <w:trHeight w:val="3996"/>
        </w:trPr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5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00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rPr>
          <w:trHeight w:val="3106"/>
        </w:trPr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30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00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F7006" w:rsidRPr="00957D99" w:rsidTr="00840EC9"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8F7006" w:rsidRPr="00957D99" w:rsidTr="00840EC9"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8F7006" w:rsidRPr="00230FE6" w:rsidRDefault="008F7006" w:rsidP="008F7006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8F7006" w:rsidRPr="00957D99" w:rsidTr="00840EC9">
        <w:trPr>
          <w:trHeight w:val="4189"/>
        </w:trPr>
        <w:tc>
          <w:tcPr>
            <w:tcW w:w="9288" w:type="dxa"/>
            <w:gridSpan w:val="6"/>
            <w:vAlign w:val="center"/>
          </w:tcPr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或省属主管部门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填写）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意见：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盖章）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8F7006" w:rsidRPr="00957D99" w:rsidTr="00840EC9">
        <w:tc>
          <w:tcPr>
            <w:tcW w:w="9288" w:type="dxa"/>
            <w:gridSpan w:val="6"/>
            <w:vAlign w:val="center"/>
          </w:tcPr>
          <w:p w:rsidR="008F700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420689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420689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由</w:t>
            </w:r>
            <w:r w:rsidRPr="00420689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市级安全生产协会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推荐的企业需填写本栏内容</w:t>
            </w:r>
            <w:r w:rsidRPr="00420689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）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420689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市级安全生产协会意见：</w:t>
            </w: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F7006" w:rsidRPr="00230FE6" w:rsidRDefault="008F7006" w:rsidP="00D26E20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（单位盖章）</w:t>
            </w:r>
          </w:p>
          <w:p w:rsidR="008F7006" w:rsidRDefault="008F7006" w:rsidP="008F7006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  <w:p w:rsidR="008F7006" w:rsidRPr="00230FE6" w:rsidRDefault="008F7006" w:rsidP="008F7006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8F7006" w:rsidRDefault="008F7006" w:rsidP="00C30EDF"/>
    <w:sectPr w:rsidR="008F7006" w:rsidSect="00F66B1D">
      <w:headerReference w:type="default" r:id="rId6"/>
      <w:footerReference w:type="default" r:id="rId7"/>
      <w:pgSz w:w="11906" w:h="16838"/>
      <w:pgMar w:top="1701" w:right="1587" w:bottom="1474" w:left="1587" w:header="0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06" w:rsidRDefault="008F7006">
      <w:r>
        <w:separator/>
      </w:r>
    </w:p>
  </w:endnote>
  <w:endnote w:type="continuationSeparator" w:id="0">
    <w:p w:rsidR="008F7006" w:rsidRDefault="008F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06" w:rsidRDefault="008F7006">
    <w:pPr>
      <w:pStyle w:val="Footer"/>
      <w:framePr w:wrap="around" w:vAnchor="text" w:hAnchor="margin" w:xAlign="center" w:yAlign="top"/>
    </w:pPr>
  </w:p>
  <w:p w:rsidR="008F7006" w:rsidRDefault="008F7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06" w:rsidRDefault="008F7006">
      <w:r>
        <w:separator/>
      </w:r>
    </w:p>
  </w:footnote>
  <w:footnote w:type="continuationSeparator" w:id="0">
    <w:p w:rsidR="008F7006" w:rsidRDefault="008F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06" w:rsidRDefault="008F700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E6"/>
    <w:rsid w:val="0003733E"/>
    <w:rsid w:val="000471BC"/>
    <w:rsid w:val="000777EE"/>
    <w:rsid w:val="00172224"/>
    <w:rsid w:val="00176296"/>
    <w:rsid w:val="00193E13"/>
    <w:rsid w:val="00194445"/>
    <w:rsid w:val="001A7077"/>
    <w:rsid w:val="00207D48"/>
    <w:rsid w:val="00212505"/>
    <w:rsid w:val="00230FE6"/>
    <w:rsid w:val="00246C54"/>
    <w:rsid w:val="002A5E5A"/>
    <w:rsid w:val="002D2302"/>
    <w:rsid w:val="00314331"/>
    <w:rsid w:val="00420689"/>
    <w:rsid w:val="0045240F"/>
    <w:rsid w:val="00487C13"/>
    <w:rsid w:val="0049202D"/>
    <w:rsid w:val="00494666"/>
    <w:rsid w:val="004E2B5B"/>
    <w:rsid w:val="004E2C3D"/>
    <w:rsid w:val="00505288"/>
    <w:rsid w:val="00523B11"/>
    <w:rsid w:val="005322A2"/>
    <w:rsid w:val="00550802"/>
    <w:rsid w:val="00563113"/>
    <w:rsid w:val="005C5A34"/>
    <w:rsid w:val="005C6C99"/>
    <w:rsid w:val="005E456C"/>
    <w:rsid w:val="005F18C7"/>
    <w:rsid w:val="00613955"/>
    <w:rsid w:val="0061647F"/>
    <w:rsid w:val="00640ECA"/>
    <w:rsid w:val="00652F59"/>
    <w:rsid w:val="006D7CD6"/>
    <w:rsid w:val="007303F7"/>
    <w:rsid w:val="00731514"/>
    <w:rsid w:val="00776CA9"/>
    <w:rsid w:val="007828C2"/>
    <w:rsid w:val="007A387E"/>
    <w:rsid w:val="007C3638"/>
    <w:rsid w:val="007C3F1B"/>
    <w:rsid w:val="00803F27"/>
    <w:rsid w:val="00807B4C"/>
    <w:rsid w:val="00840EC9"/>
    <w:rsid w:val="008452C8"/>
    <w:rsid w:val="008719CD"/>
    <w:rsid w:val="0087646F"/>
    <w:rsid w:val="00885F98"/>
    <w:rsid w:val="00887CD4"/>
    <w:rsid w:val="0089364A"/>
    <w:rsid w:val="008C36E0"/>
    <w:rsid w:val="008D5ED1"/>
    <w:rsid w:val="008F7006"/>
    <w:rsid w:val="0091252B"/>
    <w:rsid w:val="00933B1B"/>
    <w:rsid w:val="00957D99"/>
    <w:rsid w:val="00993E00"/>
    <w:rsid w:val="009B7C78"/>
    <w:rsid w:val="009E1A76"/>
    <w:rsid w:val="009E7871"/>
    <w:rsid w:val="00A568E5"/>
    <w:rsid w:val="00A83D34"/>
    <w:rsid w:val="00AC65CC"/>
    <w:rsid w:val="00AD1417"/>
    <w:rsid w:val="00B20620"/>
    <w:rsid w:val="00B21CBE"/>
    <w:rsid w:val="00B22DC0"/>
    <w:rsid w:val="00B40B9F"/>
    <w:rsid w:val="00B47211"/>
    <w:rsid w:val="00B75792"/>
    <w:rsid w:val="00BB2AAC"/>
    <w:rsid w:val="00C30EDF"/>
    <w:rsid w:val="00C47E61"/>
    <w:rsid w:val="00C641A8"/>
    <w:rsid w:val="00CA1AE8"/>
    <w:rsid w:val="00D07D61"/>
    <w:rsid w:val="00D1684D"/>
    <w:rsid w:val="00D26E20"/>
    <w:rsid w:val="00D50E89"/>
    <w:rsid w:val="00D54369"/>
    <w:rsid w:val="00DA60B2"/>
    <w:rsid w:val="00DB5338"/>
    <w:rsid w:val="00DC0541"/>
    <w:rsid w:val="00DC7EF0"/>
    <w:rsid w:val="00DD403E"/>
    <w:rsid w:val="00E17BC5"/>
    <w:rsid w:val="00E20EA8"/>
    <w:rsid w:val="00E45CBB"/>
    <w:rsid w:val="00E71658"/>
    <w:rsid w:val="00E81485"/>
    <w:rsid w:val="00F036B0"/>
    <w:rsid w:val="00F66B1D"/>
    <w:rsid w:val="00F90DCF"/>
    <w:rsid w:val="00FB14E5"/>
    <w:rsid w:val="00FC1283"/>
    <w:rsid w:val="00FD061D"/>
    <w:rsid w:val="00F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FE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30F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3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FE6"/>
    <w:rPr>
      <w:rFonts w:ascii="仿宋" w:eastAsia="仿宋" w:hAnsi="仿宋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77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7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3</Pages>
  <Words>105</Words>
  <Characters>600</Characters>
  <Application>Microsoft Office Outlook</Application>
  <DocSecurity>0</DocSecurity>
  <Lines>0</Lines>
  <Paragraphs>0</Paragraphs>
  <ScaleCrop>false</ScaleCrop>
  <Company>Safety Culer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</dc:creator>
  <cp:keywords/>
  <dc:description/>
  <cp:lastModifiedBy>微软用户</cp:lastModifiedBy>
  <cp:revision>31</cp:revision>
  <cp:lastPrinted>2016-04-11T01:52:00Z</cp:lastPrinted>
  <dcterms:created xsi:type="dcterms:W3CDTF">2012-08-13T09:41:00Z</dcterms:created>
  <dcterms:modified xsi:type="dcterms:W3CDTF">2017-04-21T06:30:00Z</dcterms:modified>
</cp:coreProperties>
</file>