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5F" w:rsidRPr="00207D48" w:rsidRDefault="00672C5F" w:rsidP="00230FE6">
      <w:pPr>
        <w:rPr>
          <w:rFonts w:ascii="黑体" w:eastAsia="黑体" w:hAnsi="Times New Roman"/>
          <w:sz w:val="32"/>
          <w:szCs w:val="32"/>
        </w:rPr>
      </w:pPr>
      <w:r w:rsidRPr="00207D48">
        <w:rPr>
          <w:rFonts w:ascii="黑体" w:eastAsia="黑体" w:hAnsi="Times New Roman" w:cs="黑体" w:hint="eastAsia"/>
          <w:sz w:val="32"/>
          <w:szCs w:val="32"/>
        </w:rPr>
        <w:t>附件</w:t>
      </w:r>
      <w:r>
        <w:rPr>
          <w:rFonts w:ascii="黑体" w:eastAsia="黑体" w:hAnsi="Times New Roman" w:cs="黑体"/>
          <w:sz w:val="32"/>
          <w:szCs w:val="32"/>
        </w:rPr>
        <w:t>1</w:t>
      </w:r>
    </w:p>
    <w:p w:rsidR="00672C5F" w:rsidRPr="00230FE6" w:rsidRDefault="00672C5F" w:rsidP="00E36F48">
      <w:pPr>
        <w:ind w:firstLineChars="200" w:firstLine="31680"/>
        <w:rPr>
          <w:rFonts w:ascii="Times New Roman" w:hAnsi="Times New Roman" w:cs="Times New Roman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87646F" w:rsidRDefault="00672C5F" w:rsidP="00230FE6">
      <w:pPr>
        <w:adjustRightInd w:val="0"/>
        <w:snapToGrid w:val="0"/>
        <w:jc w:val="center"/>
        <w:rPr>
          <w:rFonts w:ascii="黑体" w:eastAsia="黑体" w:hAnsi="黑体"/>
          <w:b/>
          <w:bCs/>
          <w:snapToGrid w:val="0"/>
          <w:spacing w:val="20"/>
          <w:kern w:val="0"/>
          <w:sz w:val="48"/>
          <w:szCs w:val="48"/>
        </w:rPr>
      </w:pPr>
      <w:r w:rsidRPr="0087646F">
        <w:rPr>
          <w:rFonts w:ascii="黑体" w:eastAsia="黑体" w:hAnsi="黑体" w:cs="黑体" w:hint="eastAsia"/>
          <w:b/>
          <w:bCs/>
          <w:snapToGrid w:val="0"/>
          <w:spacing w:val="20"/>
          <w:kern w:val="0"/>
          <w:sz w:val="48"/>
          <w:szCs w:val="48"/>
        </w:rPr>
        <w:t>全国安全文化建设示范企业</w:t>
      </w:r>
    </w:p>
    <w:p w:rsidR="00672C5F" w:rsidRPr="00230FE6" w:rsidRDefault="00672C5F" w:rsidP="00230FE6">
      <w:pPr>
        <w:adjustRightInd w:val="0"/>
        <w:snapToGrid w:val="0"/>
        <w:jc w:val="center"/>
        <w:rPr>
          <w:rFonts w:ascii="黑体" w:eastAsia="黑体" w:hAnsi="黑体"/>
          <w:snapToGrid w:val="0"/>
          <w:kern w:val="0"/>
        </w:rPr>
      </w:pPr>
    </w:p>
    <w:p w:rsidR="00672C5F" w:rsidRPr="000777EE" w:rsidRDefault="00672C5F" w:rsidP="00230FE6">
      <w:pPr>
        <w:adjustRightInd w:val="0"/>
        <w:snapToGrid w:val="0"/>
        <w:jc w:val="center"/>
        <w:rPr>
          <w:rFonts w:ascii="黑体" w:eastAsia="黑体" w:hAnsi="黑体"/>
          <w:b/>
          <w:bCs/>
          <w:snapToGrid w:val="0"/>
          <w:kern w:val="0"/>
          <w:sz w:val="72"/>
          <w:szCs w:val="72"/>
        </w:rPr>
      </w:pPr>
      <w:r w:rsidRPr="000777EE">
        <w:rPr>
          <w:rFonts w:ascii="黑体" w:eastAsia="黑体" w:hAnsi="黑体" w:cs="黑体" w:hint="eastAsia"/>
          <w:b/>
          <w:bCs/>
          <w:snapToGrid w:val="0"/>
          <w:spacing w:val="240"/>
          <w:kern w:val="0"/>
          <w:sz w:val="72"/>
          <w:szCs w:val="72"/>
        </w:rPr>
        <w:t>申请</w:t>
      </w:r>
      <w:r w:rsidRPr="000777EE">
        <w:rPr>
          <w:rFonts w:ascii="黑体" w:eastAsia="黑体" w:hAnsi="黑体" w:cs="黑体" w:hint="eastAsia"/>
          <w:b/>
          <w:bCs/>
          <w:snapToGrid w:val="0"/>
          <w:kern w:val="0"/>
          <w:sz w:val="72"/>
          <w:szCs w:val="72"/>
        </w:rPr>
        <w:t>表</w:t>
      </w: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Default="00672C5F" w:rsidP="00E36F48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28"/>
          <w:u w:val="single"/>
        </w:rPr>
      </w:pPr>
      <w:r w:rsidRPr="00230FE6">
        <w:rPr>
          <w:rFonts w:ascii="宋体" w:hAnsi="宋体" w:cs="宋体" w:hint="eastAsia"/>
          <w:snapToGrid w:val="0"/>
          <w:kern w:val="0"/>
          <w:sz w:val="28"/>
          <w:szCs w:val="28"/>
        </w:rPr>
        <w:t>申请单位</w:t>
      </w:r>
      <w:bookmarkStart w:id="0" w:name="_GoBack"/>
      <w:bookmarkEnd w:id="0"/>
      <w:r w:rsidRPr="00230FE6">
        <w:rPr>
          <w:rFonts w:ascii="宋体" w:hAnsi="宋体" w:cs="宋体" w:hint="eastAsia"/>
          <w:snapToGrid w:val="0"/>
          <w:kern w:val="0"/>
          <w:sz w:val="28"/>
          <w:szCs w:val="28"/>
        </w:rPr>
        <w:t>：</w:t>
      </w:r>
      <w:r w:rsidRPr="00230FE6"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                             </w:t>
      </w:r>
    </w:p>
    <w:p w:rsidR="00672C5F" w:rsidRPr="00230FE6" w:rsidRDefault="00672C5F" w:rsidP="00E36F48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28"/>
        </w:rPr>
      </w:pPr>
    </w:p>
    <w:p w:rsidR="00672C5F" w:rsidRDefault="00672C5F" w:rsidP="00E36F48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推荐</w:t>
      </w:r>
      <w:r w:rsidRPr="00230FE6">
        <w:rPr>
          <w:rFonts w:ascii="宋体" w:hAnsi="宋体" w:cs="宋体" w:hint="eastAsia"/>
          <w:snapToGrid w:val="0"/>
          <w:kern w:val="0"/>
          <w:sz w:val="28"/>
          <w:szCs w:val="28"/>
        </w:rPr>
        <w:t>单位：</w:t>
      </w:r>
      <w:r w:rsidRPr="00230FE6"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                             </w:t>
      </w:r>
    </w:p>
    <w:p w:rsidR="00672C5F" w:rsidRPr="00230FE6" w:rsidRDefault="00672C5F" w:rsidP="00E36F48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28"/>
        </w:rPr>
      </w:pPr>
    </w:p>
    <w:p w:rsidR="00672C5F" w:rsidRPr="00230FE6" w:rsidRDefault="00672C5F" w:rsidP="00E36F48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28"/>
          <w:u w:val="single"/>
        </w:rPr>
      </w:pPr>
      <w:r w:rsidRPr="00230FE6">
        <w:rPr>
          <w:rFonts w:ascii="宋体" w:hAnsi="宋体" w:cs="宋体" w:hint="eastAsia"/>
          <w:snapToGrid w:val="0"/>
          <w:kern w:val="0"/>
          <w:sz w:val="28"/>
          <w:szCs w:val="28"/>
        </w:rPr>
        <w:t>申请日期：</w:t>
      </w:r>
      <w:r w:rsidRPr="00230FE6"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</w:t>
      </w:r>
      <w:r w:rsidRPr="00230FE6"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    </w:t>
      </w:r>
      <w:r w:rsidRPr="00193E13">
        <w:rPr>
          <w:rFonts w:ascii="宋体" w:hAnsi="宋体" w:cs="宋体" w:hint="eastAsia"/>
          <w:snapToGrid w:val="0"/>
          <w:kern w:val="0"/>
          <w:sz w:val="28"/>
          <w:szCs w:val="28"/>
        </w:rPr>
        <w:t>年</w:t>
      </w:r>
      <w:r w:rsidRPr="00230FE6"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 </w:t>
      </w:r>
      <w:r w:rsidRPr="00230FE6"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 </w:t>
      </w:r>
      <w:r w:rsidRPr="00193E13">
        <w:rPr>
          <w:rFonts w:ascii="宋体" w:hAnsi="宋体" w:cs="宋体" w:hint="eastAsia"/>
          <w:snapToGrid w:val="0"/>
          <w:kern w:val="0"/>
          <w:sz w:val="28"/>
          <w:szCs w:val="28"/>
        </w:rPr>
        <w:t>月</w:t>
      </w:r>
      <w:r w:rsidRPr="00230FE6"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 </w:t>
      </w:r>
      <w:r w:rsidRPr="00230FE6">
        <w:rPr>
          <w:rFonts w:ascii="宋体" w:hAnsi="宋体" w:cs="宋体"/>
          <w:snapToGrid w:val="0"/>
          <w:kern w:val="0"/>
          <w:sz w:val="28"/>
          <w:szCs w:val="28"/>
          <w:u w:val="single"/>
        </w:rPr>
        <w:t xml:space="preserve">   </w:t>
      </w:r>
      <w:r w:rsidRPr="00193E13">
        <w:rPr>
          <w:rFonts w:ascii="宋体" w:hAnsi="宋体" w:cs="宋体" w:hint="eastAsia"/>
          <w:snapToGrid w:val="0"/>
          <w:kern w:val="0"/>
          <w:sz w:val="28"/>
          <w:szCs w:val="28"/>
        </w:rPr>
        <w:t>日</w:t>
      </w: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</w:p>
    <w:p w:rsidR="00672C5F" w:rsidRPr="00230FE6" w:rsidRDefault="00672C5F" w:rsidP="00230FE6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kern w:val="0"/>
        </w:rPr>
      </w:pPr>
      <w:r w:rsidRPr="00230FE6">
        <w:rPr>
          <w:rFonts w:ascii="Times New Roman" w:hAnsi="Times New Roman" w:cs="宋体" w:hint="eastAsia"/>
          <w:snapToGrid w:val="0"/>
          <w:kern w:val="0"/>
        </w:rPr>
        <w:t>国家安全生产监督管理总局制</w:t>
      </w:r>
    </w:p>
    <w:p w:rsidR="00672C5F" w:rsidRPr="00230FE6" w:rsidRDefault="00672C5F" w:rsidP="00905519">
      <w:pPr>
        <w:adjustRightInd w:val="0"/>
        <w:snapToGrid w:val="0"/>
        <w:spacing w:beforeLines="50" w:afterLines="30"/>
        <w:rPr>
          <w:rFonts w:ascii="宋体" w:hAnsi="Times New Roman"/>
          <w:b/>
          <w:bCs/>
          <w:snapToGrid w:val="0"/>
          <w:kern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120"/>
        <w:gridCol w:w="1462"/>
        <w:gridCol w:w="1578"/>
        <w:gridCol w:w="1319"/>
        <w:gridCol w:w="1534"/>
      </w:tblGrid>
      <w:tr w:rsidR="00672C5F" w:rsidRPr="00905519">
        <w:trPr>
          <w:trHeight w:val="423"/>
        </w:trPr>
        <w:tc>
          <w:tcPr>
            <w:tcW w:w="1509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013" w:type="dxa"/>
            <w:gridSpan w:val="5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672C5F" w:rsidRPr="00905519">
        <w:trPr>
          <w:trHeight w:val="458"/>
        </w:trPr>
        <w:tc>
          <w:tcPr>
            <w:tcW w:w="1509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13" w:type="dxa"/>
            <w:gridSpan w:val="5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672C5F" w:rsidRPr="00905519">
        <w:tc>
          <w:tcPr>
            <w:tcW w:w="1509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013" w:type="dxa"/>
            <w:gridSpan w:val="5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 w:cs="仿宋_GB2312"/>
                <w:snapToGrid w:val="0"/>
                <w:spacing w:val="-24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 w:rsidRPr="00230FE6">
              <w:rPr>
                <w:rFonts w:ascii="仿宋_GB2312" w:eastAsia="仿宋_GB2312" w:hAnsi="仿宋_GB2312" w:cs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 w:rsidRPr="00230FE6">
              <w:rPr>
                <w:rFonts w:ascii="仿宋_GB2312" w:eastAsia="仿宋_GB2312" w:hAnsi="仿宋_GB2312" w:cs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 w:rsidRPr="00230FE6">
              <w:rPr>
                <w:rFonts w:ascii="仿宋_GB2312" w:eastAsia="仿宋_GB2312" w:hAnsi="仿宋_GB2312" w:cs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 w:rsidRPr="00230FE6">
              <w:rPr>
                <w:rFonts w:ascii="仿宋_GB2312" w:eastAsia="仿宋_GB2312" w:hAnsi="仿宋_GB2312" w:cs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 w:rsidRPr="00230FE6">
              <w:rPr>
                <w:rFonts w:ascii="仿宋_GB2312" w:eastAsia="仿宋_GB2312" w:hAnsi="仿宋_GB2312" w:cs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 w:rsidRPr="00230FE6">
              <w:rPr>
                <w:rFonts w:ascii="仿宋_GB2312" w:eastAsia="仿宋_GB2312" w:hAnsi="仿宋_GB2312" w:cs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672C5F" w:rsidRPr="00905519">
        <w:tc>
          <w:tcPr>
            <w:tcW w:w="1509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120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电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578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传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534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672C5F" w:rsidRPr="00905519">
        <w:trPr>
          <w:cantSplit/>
        </w:trPr>
        <w:tc>
          <w:tcPr>
            <w:tcW w:w="1509" w:type="dxa"/>
            <w:vMerge w:val="restart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联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系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120" w:type="dxa"/>
            <w:vMerge w:val="restart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电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578" w:type="dxa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传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534" w:type="dxa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672C5F" w:rsidRPr="00905519">
        <w:trPr>
          <w:cantSplit/>
        </w:trPr>
        <w:tc>
          <w:tcPr>
            <w:tcW w:w="1509" w:type="dxa"/>
            <w:vMerge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手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1578" w:type="dxa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电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子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信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箱</w:t>
            </w:r>
          </w:p>
        </w:tc>
        <w:tc>
          <w:tcPr>
            <w:tcW w:w="1534" w:type="dxa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672C5F" w:rsidRPr="00905519">
        <w:tc>
          <w:tcPr>
            <w:tcW w:w="8522" w:type="dxa"/>
            <w:gridSpan w:val="6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 w:rsidR="00672C5F" w:rsidRPr="00905519">
        <w:trPr>
          <w:trHeight w:val="3996"/>
        </w:trPr>
        <w:tc>
          <w:tcPr>
            <w:tcW w:w="8522" w:type="dxa"/>
            <w:gridSpan w:val="6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企业基本情况（可另附材料，限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>1000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672C5F" w:rsidRPr="00905519">
        <w:trPr>
          <w:trHeight w:val="3106"/>
        </w:trPr>
        <w:tc>
          <w:tcPr>
            <w:tcW w:w="8522" w:type="dxa"/>
            <w:gridSpan w:val="6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企业安全文化建设总结报告（企业安全文化建设的基本情况、方法措施步骤、特点特色、成效、经验成果等；可另附材料，限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>4000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672C5F" w:rsidRPr="00905519">
        <w:tc>
          <w:tcPr>
            <w:tcW w:w="8522" w:type="dxa"/>
            <w:gridSpan w:val="6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 w:rsidR="00672C5F" w:rsidRPr="00905519">
        <w:tc>
          <w:tcPr>
            <w:tcW w:w="8522" w:type="dxa"/>
            <w:gridSpan w:val="6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法定代表人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签名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>)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：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              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（申请单位盖章）</w:t>
            </w:r>
          </w:p>
          <w:p w:rsidR="00672C5F" w:rsidRPr="00230FE6" w:rsidRDefault="00672C5F" w:rsidP="00672C5F">
            <w:pPr>
              <w:adjustRightInd w:val="0"/>
              <w:snapToGrid w:val="0"/>
              <w:spacing w:beforeLines="10"/>
              <w:ind w:firstLineChars="250" w:firstLine="3168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年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月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672C5F" w:rsidRPr="00905519">
        <w:trPr>
          <w:trHeight w:val="4189"/>
        </w:trPr>
        <w:tc>
          <w:tcPr>
            <w:tcW w:w="8522" w:type="dxa"/>
            <w:gridSpan w:val="6"/>
            <w:vAlign w:val="center"/>
          </w:tcPr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（此栏中央企业填写）</w:t>
            </w: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中央企业集团公司总部意见：</w:t>
            </w: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中央企业代表人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签名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>)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：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           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（中央企业盖章）</w:t>
            </w: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年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月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672C5F" w:rsidRPr="00905519">
        <w:tc>
          <w:tcPr>
            <w:tcW w:w="8522" w:type="dxa"/>
            <w:gridSpan w:val="6"/>
            <w:vAlign w:val="center"/>
          </w:tcPr>
          <w:p w:rsidR="00672C5F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（此栏省级安全监管监察部门填写）</w:t>
            </w: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省级安全监管监察部门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意见：</w:t>
            </w: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672C5F" w:rsidRPr="00230FE6" w:rsidRDefault="00672C5F" w:rsidP="00905519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单位代表人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签名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>)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：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（单位盖章）</w:t>
            </w:r>
          </w:p>
          <w:p w:rsidR="00672C5F" w:rsidRDefault="00672C5F" w:rsidP="00672C5F">
            <w:pPr>
              <w:adjustRightInd w:val="0"/>
              <w:snapToGrid w:val="0"/>
              <w:spacing w:beforeLines="10"/>
              <w:ind w:firstLineChars="250" w:firstLine="3168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年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月</w:t>
            </w:r>
            <w:r w:rsidRPr="00230FE6"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  <w:p w:rsidR="00672C5F" w:rsidRPr="00230FE6" w:rsidRDefault="00672C5F" w:rsidP="00672C5F">
            <w:pPr>
              <w:adjustRightInd w:val="0"/>
              <w:snapToGrid w:val="0"/>
              <w:spacing w:beforeLines="10"/>
              <w:ind w:firstLineChars="250" w:firstLine="3168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672C5F" w:rsidRDefault="00672C5F" w:rsidP="00C30EDF"/>
    <w:sectPr w:rsidR="00672C5F" w:rsidSect="005761ED">
      <w:headerReference w:type="default" r:id="rId6"/>
      <w:footerReference w:type="default" r:id="rId7"/>
      <w:pgSz w:w="11906" w:h="16838"/>
      <w:pgMar w:top="1701" w:right="1587" w:bottom="1474" w:left="1587" w:header="0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5F" w:rsidRDefault="00672C5F">
      <w:r>
        <w:separator/>
      </w:r>
    </w:p>
  </w:endnote>
  <w:endnote w:type="continuationSeparator" w:id="0">
    <w:p w:rsidR="00672C5F" w:rsidRDefault="006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5F" w:rsidRDefault="00672C5F">
    <w:pPr>
      <w:pStyle w:val="Footer"/>
      <w:framePr w:wrap="auto" w:vAnchor="text" w:hAnchor="margin" w:xAlign="center" w:yAlign="top"/>
    </w:pPr>
  </w:p>
  <w:p w:rsidR="00672C5F" w:rsidRDefault="00672C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5F" w:rsidRDefault="00672C5F">
      <w:r>
        <w:separator/>
      </w:r>
    </w:p>
  </w:footnote>
  <w:footnote w:type="continuationSeparator" w:id="0">
    <w:p w:rsidR="00672C5F" w:rsidRDefault="006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5F" w:rsidRDefault="00672C5F">
    <w:pPr>
      <w:pStyle w:val="Header"/>
      <w:pBdr>
        <w:bottom w:val="none" w:sz="0" w:space="0" w:color="auto"/>
      </w:pBdr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FE6"/>
    <w:rsid w:val="000777EE"/>
    <w:rsid w:val="00172224"/>
    <w:rsid w:val="00193E13"/>
    <w:rsid w:val="001A7077"/>
    <w:rsid w:val="00207D48"/>
    <w:rsid w:val="00230FE6"/>
    <w:rsid w:val="002B15F1"/>
    <w:rsid w:val="0049202D"/>
    <w:rsid w:val="00505288"/>
    <w:rsid w:val="005322A2"/>
    <w:rsid w:val="005761ED"/>
    <w:rsid w:val="005C5A34"/>
    <w:rsid w:val="005E456C"/>
    <w:rsid w:val="00613955"/>
    <w:rsid w:val="0061647F"/>
    <w:rsid w:val="00672C5F"/>
    <w:rsid w:val="007303F7"/>
    <w:rsid w:val="007A387E"/>
    <w:rsid w:val="0087646F"/>
    <w:rsid w:val="00905519"/>
    <w:rsid w:val="00933B1B"/>
    <w:rsid w:val="00993E00"/>
    <w:rsid w:val="00C30EDF"/>
    <w:rsid w:val="00C641A8"/>
    <w:rsid w:val="00CA1AE8"/>
    <w:rsid w:val="00D1684D"/>
    <w:rsid w:val="00D50E89"/>
    <w:rsid w:val="00D54369"/>
    <w:rsid w:val="00E17BC5"/>
    <w:rsid w:val="00E36F48"/>
    <w:rsid w:val="00F90DCF"/>
    <w:rsid w:val="00FB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0FE6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30FE6"/>
  </w:style>
  <w:style w:type="paragraph" w:styleId="Header">
    <w:name w:val="header"/>
    <w:basedOn w:val="Normal"/>
    <w:link w:val="HeaderChar"/>
    <w:uiPriority w:val="99"/>
    <w:rsid w:val="0023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 w:cs="仿宋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0FE6"/>
    <w:rPr>
      <w:rFonts w:ascii="仿宋" w:eastAsia="仿宋" w:hAnsi="仿宋" w:cs="仿宋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777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4</Pages>
  <Words>104</Words>
  <Characters>599</Characters>
  <Application>Microsoft Office Outlook</Application>
  <DocSecurity>0</DocSecurity>
  <Lines>0</Lines>
  <Paragraphs>0</Paragraphs>
  <ScaleCrop>false</ScaleCrop>
  <Company>Safety Culer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</dc:creator>
  <cp:keywords/>
  <dc:description/>
  <cp:lastModifiedBy>zzz</cp:lastModifiedBy>
  <cp:revision>15</cp:revision>
  <cp:lastPrinted>2012-08-17T04:30:00Z</cp:lastPrinted>
  <dcterms:created xsi:type="dcterms:W3CDTF">2012-08-13T09:41:00Z</dcterms:created>
  <dcterms:modified xsi:type="dcterms:W3CDTF">2018-06-04T03:48:00Z</dcterms:modified>
</cp:coreProperties>
</file>