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420" w:firstLineChars="200"/>
        <w:rPr>
          <w:rFonts w:ascii="Times New Roman" w:hAnsi="Times New Roman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kern w:val="0"/>
          <w:sz w:val="48"/>
          <w:szCs w:val="48"/>
        </w:rPr>
      </w:pP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</w:rPr>
        <w:t>广东省安全文化建设示范企业</w:t>
      </w:r>
    </w:p>
    <w:p>
      <w:pPr>
        <w:adjustRightInd w:val="0"/>
        <w:snapToGrid w:val="0"/>
        <w:jc w:val="center"/>
        <w:rPr>
          <w:rFonts w:ascii="黑体" w:hAnsi="黑体" w:eastAsia="黑体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kern w:val="0"/>
          <w:sz w:val="72"/>
          <w:szCs w:val="72"/>
        </w:rPr>
      </w:pPr>
      <w:r>
        <w:rPr>
          <w:rFonts w:hint="eastAsia" w:ascii="黑体" w:hAnsi="黑体" w:eastAsia="黑体"/>
          <w:b/>
          <w:snapToGrid w:val="0"/>
          <w:spacing w:val="240"/>
          <w:kern w:val="0"/>
          <w:sz w:val="72"/>
          <w:szCs w:val="72"/>
        </w:rPr>
        <w:t>申请</w:t>
      </w:r>
      <w:r>
        <w:rPr>
          <w:rFonts w:hint="eastAsia" w:ascii="黑体" w:hAnsi="黑体" w:eastAsia="黑体"/>
          <w:b/>
          <w:snapToGrid w:val="0"/>
          <w:kern w:val="0"/>
          <w:sz w:val="72"/>
          <w:szCs w:val="72"/>
        </w:rPr>
        <w:t>表</w:t>
      </w: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kern w:val="0"/>
          <w:sz w:val="28"/>
          <w:szCs w:val="32"/>
        </w:rPr>
        <w:t>申请单位：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</w:rPr>
      </w:pPr>
      <w:r>
        <w:rPr>
          <w:rFonts w:hint="eastAsia" w:ascii="宋体" w:hAnsi="宋体"/>
          <w:snapToGrid w:val="0"/>
          <w:kern w:val="0"/>
          <w:sz w:val="28"/>
          <w:szCs w:val="32"/>
        </w:rPr>
        <w:t>推荐单位：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kern w:val="0"/>
          <w:sz w:val="28"/>
          <w:szCs w:val="32"/>
        </w:rPr>
        <w:t>申请日期：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</w:t>
      </w:r>
      <w:r>
        <w:rPr>
          <w:rFonts w:hint="eastAsia" w:ascii="宋体" w:hAnsi="宋体"/>
          <w:snapToGrid w:val="0"/>
          <w:kern w:val="0"/>
          <w:sz w:val="28"/>
          <w:szCs w:val="32"/>
        </w:rPr>
        <w:t>年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kern w:val="0"/>
          <w:sz w:val="28"/>
          <w:szCs w:val="32"/>
        </w:rPr>
        <w:t>月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kern w:val="0"/>
          <w:sz w:val="28"/>
          <w:szCs w:val="32"/>
        </w:rPr>
        <w:t>日</w:t>
      </w: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24"/>
        </w:rPr>
      </w:pPr>
      <w:r>
        <w:rPr>
          <w:rFonts w:hint="eastAsia" w:ascii="Times New Roman" w:hAnsi="Times New Roman"/>
          <w:snapToGrid w:val="0"/>
          <w:kern w:val="0"/>
          <w:szCs w:val="24"/>
        </w:rPr>
        <w:t>广东省安全生产协会制</w:t>
      </w:r>
    </w:p>
    <w:p>
      <w:pPr>
        <w:adjustRightInd w:val="0"/>
        <w:snapToGrid w:val="0"/>
        <w:spacing w:beforeLines="50" w:afterLines="30"/>
        <w:rPr>
          <w:rFonts w:ascii="宋体" w:hAnsi="Times New Roman"/>
          <w:b/>
          <w:snapToGrid w:val="0"/>
          <w:kern w:val="0"/>
          <w:szCs w:val="32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79"/>
        <w:gridCol w:w="1980"/>
        <w:gridCol w:w="1236"/>
        <w:gridCol w:w="1096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779" w:type="dxa"/>
            <w:gridSpan w:val="5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vAlign w:val="center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restart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288" w:type="dxa"/>
            <w:gridSpan w:val="6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1500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字以内）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288" w:type="dxa"/>
            <w:gridSpan w:val="6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3000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字以内）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（申请单位盖章）</w:t>
            </w:r>
          </w:p>
          <w:p>
            <w:pPr>
              <w:adjustRightInd w:val="0"/>
              <w:snapToGrid w:val="0"/>
              <w:spacing w:beforeLines="10"/>
              <w:ind w:firstLine="700" w:firstLineChars="25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288" w:type="dxa"/>
            <w:gridSpan w:val="6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（此栏中央企业或省属主管部门填写）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省属主管部门意见：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省属主管部门代表人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（省属主管部门盖章）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（此栏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可由市级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安全生产协会填写）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市级安全生产协会意见：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单位代表人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（单位盖章）</w:t>
            </w:r>
          </w:p>
          <w:p>
            <w:pPr>
              <w:adjustRightInd w:val="0"/>
              <w:snapToGrid w:val="0"/>
              <w:spacing w:beforeLines="10"/>
              <w:ind w:firstLine="700" w:firstLineChars="25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beforeLines="10"/>
              <w:ind w:firstLine="700" w:firstLineChars="25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701" w:right="1587" w:bottom="1474" w:left="1587" w:header="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FE6"/>
    <w:rsid w:val="0003733E"/>
    <w:rsid w:val="000471BC"/>
    <w:rsid w:val="000777EE"/>
    <w:rsid w:val="00172224"/>
    <w:rsid w:val="00176296"/>
    <w:rsid w:val="00193E13"/>
    <w:rsid w:val="00194445"/>
    <w:rsid w:val="001A7077"/>
    <w:rsid w:val="00207D48"/>
    <w:rsid w:val="00212505"/>
    <w:rsid w:val="00230FE6"/>
    <w:rsid w:val="00246C54"/>
    <w:rsid w:val="002A5E5A"/>
    <w:rsid w:val="002D2302"/>
    <w:rsid w:val="00314331"/>
    <w:rsid w:val="00420689"/>
    <w:rsid w:val="0045240F"/>
    <w:rsid w:val="00487C13"/>
    <w:rsid w:val="0049202D"/>
    <w:rsid w:val="00494666"/>
    <w:rsid w:val="004E2B5B"/>
    <w:rsid w:val="004E2C3D"/>
    <w:rsid w:val="00505288"/>
    <w:rsid w:val="00523B11"/>
    <w:rsid w:val="005322A2"/>
    <w:rsid w:val="00550802"/>
    <w:rsid w:val="00563113"/>
    <w:rsid w:val="005C5A34"/>
    <w:rsid w:val="005C6C99"/>
    <w:rsid w:val="005E456C"/>
    <w:rsid w:val="005F18C7"/>
    <w:rsid w:val="00613955"/>
    <w:rsid w:val="0061647F"/>
    <w:rsid w:val="00640ECA"/>
    <w:rsid w:val="00652F59"/>
    <w:rsid w:val="006D7CD6"/>
    <w:rsid w:val="007303F7"/>
    <w:rsid w:val="00731514"/>
    <w:rsid w:val="00776CA9"/>
    <w:rsid w:val="007828C2"/>
    <w:rsid w:val="007A387E"/>
    <w:rsid w:val="007C3638"/>
    <w:rsid w:val="007C3F1B"/>
    <w:rsid w:val="00803F27"/>
    <w:rsid w:val="00807B4C"/>
    <w:rsid w:val="00840EC9"/>
    <w:rsid w:val="008452C8"/>
    <w:rsid w:val="008719CD"/>
    <w:rsid w:val="0087646F"/>
    <w:rsid w:val="00885F98"/>
    <w:rsid w:val="00887CD4"/>
    <w:rsid w:val="0089364A"/>
    <w:rsid w:val="008C36E0"/>
    <w:rsid w:val="008D5ED1"/>
    <w:rsid w:val="008F7006"/>
    <w:rsid w:val="0091252B"/>
    <w:rsid w:val="00933B1B"/>
    <w:rsid w:val="00957D99"/>
    <w:rsid w:val="00993E00"/>
    <w:rsid w:val="009B7C78"/>
    <w:rsid w:val="009E1A76"/>
    <w:rsid w:val="009E7871"/>
    <w:rsid w:val="00A568E5"/>
    <w:rsid w:val="00A83D34"/>
    <w:rsid w:val="00AC65CC"/>
    <w:rsid w:val="00AD1417"/>
    <w:rsid w:val="00B20620"/>
    <w:rsid w:val="00B21CBE"/>
    <w:rsid w:val="00B22DC0"/>
    <w:rsid w:val="00B40B9F"/>
    <w:rsid w:val="00B47211"/>
    <w:rsid w:val="00B75792"/>
    <w:rsid w:val="00BB2AAC"/>
    <w:rsid w:val="00C30EDF"/>
    <w:rsid w:val="00C47E61"/>
    <w:rsid w:val="00C641A8"/>
    <w:rsid w:val="00CA1AE8"/>
    <w:rsid w:val="00D07D61"/>
    <w:rsid w:val="00D1684D"/>
    <w:rsid w:val="00D26E20"/>
    <w:rsid w:val="00D50E89"/>
    <w:rsid w:val="00D54369"/>
    <w:rsid w:val="00DA60B2"/>
    <w:rsid w:val="00DB5338"/>
    <w:rsid w:val="00DC0541"/>
    <w:rsid w:val="00DC7EF0"/>
    <w:rsid w:val="00DD403E"/>
    <w:rsid w:val="00E17BC5"/>
    <w:rsid w:val="00E20EA8"/>
    <w:rsid w:val="00E45CBB"/>
    <w:rsid w:val="00E71658"/>
    <w:rsid w:val="00E81485"/>
    <w:rsid w:val="00F036B0"/>
    <w:rsid w:val="00F66B1D"/>
    <w:rsid w:val="00F90DCF"/>
    <w:rsid w:val="00FB14E5"/>
    <w:rsid w:val="00FC1283"/>
    <w:rsid w:val="00FD061D"/>
    <w:rsid w:val="00FF089B"/>
    <w:rsid w:val="274965EF"/>
    <w:rsid w:val="445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locked/>
    <w:uiPriority w:val="99"/>
    <w:rPr>
      <w:rFonts w:ascii="仿宋" w:hAnsi="仿宋" w:eastAsia="仿宋"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Safety Culer</Company>
  <Pages>3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2012-08-13T09:41:00Z</dcterms:created>
  <dc:creator>HuLY</dc:creator>
  <cp:lastModifiedBy>zzz</cp:lastModifiedBy>
  <cp:lastPrinted>2016-04-11T01:52:00Z</cp:lastPrinted>
  <dcterms:modified xsi:type="dcterms:W3CDTF">2020-04-22T07:01:37Z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